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E1E96" w14:textId="1DC33BD1" w:rsidR="001B60EE" w:rsidRPr="001B60EE" w:rsidRDefault="001B60EE" w:rsidP="001B60EE">
      <w:pPr>
        <w:spacing w:after="0"/>
        <w:rPr>
          <w:sz w:val="18"/>
          <w:szCs w:val="18"/>
        </w:rPr>
      </w:pPr>
      <w: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02027E3A" wp14:editId="7A297D6D">
                <wp:simplePos x="0" y="0"/>
                <wp:positionH relativeFrom="page">
                  <wp:posOffset>228600</wp:posOffset>
                </wp:positionH>
                <wp:positionV relativeFrom="paragraph">
                  <wp:posOffset>-228600</wp:posOffset>
                </wp:positionV>
                <wp:extent cx="7315200" cy="9496425"/>
                <wp:effectExtent l="0" t="0" r="1270" b="9525"/>
                <wp:wrapNone/>
                <wp:docPr id="78" name="Group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9496425"/>
                          <a:chOff x="0" y="0"/>
                          <a:chExt cx="7315200" cy="7633871"/>
                        </a:xfrm>
                      </wpg:grpSpPr>
                      <wps:wsp>
                        <wps:cNvPr id="76" name="Rectangle 76" descr="lawnmower&#10;"/>
                        <wps:cNvSpPr/>
                        <wps:spPr>
                          <a:xfrm>
                            <a:off x="0" y="1256146"/>
                            <a:ext cx="7315200" cy="4853924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0"/>
                            <a:ext cx="7315200" cy="125690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6"/>
                        <wps:cNvSpPr/>
                        <wps:spPr>
                          <a:xfrm>
                            <a:off x="0" y="0"/>
                            <a:ext cx="6744970" cy="1256901"/>
                          </a:xfrm>
                          <a:custGeom>
                            <a:avLst/>
                            <a:gdLst>
                              <a:gd name="connsiteX0" fmla="*/ 0 w 6744970"/>
                              <a:gd name="connsiteY0" fmla="*/ 0 h 1257300"/>
                              <a:gd name="connsiteX1" fmla="*/ 6744970 w 6744970"/>
                              <a:gd name="connsiteY1" fmla="*/ 0 h 1257300"/>
                              <a:gd name="connsiteX2" fmla="*/ 6744970 w 6744970"/>
                              <a:gd name="connsiteY2" fmla="*/ 1257300 h 1257300"/>
                              <a:gd name="connsiteX3" fmla="*/ 0 w 6744970"/>
                              <a:gd name="connsiteY3" fmla="*/ 1257300 h 1257300"/>
                              <a:gd name="connsiteX4" fmla="*/ 0 w 6744970"/>
                              <a:gd name="connsiteY4" fmla="*/ 0 h 1257300"/>
                              <a:gd name="connsiteX0" fmla="*/ 0 w 6744970"/>
                              <a:gd name="connsiteY0" fmla="*/ 0 h 1257300"/>
                              <a:gd name="connsiteX1" fmla="*/ 5988164 w 6744970"/>
                              <a:gd name="connsiteY1" fmla="*/ 0 h 1257300"/>
                              <a:gd name="connsiteX2" fmla="*/ 6744970 w 6744970"/>
                              <a:gd name="connsiteY2" fmla="*/ 1257300 h 1257300"/>
                              <a:gd name="connsiteX3" fmla="*/ 0 w 6744970"/>
                              <a:gd name="connsiteY3" fmla="*/ 1257300 h 1257300"/>
                              <a:gd name="connsiteX4" fmla="*/ 0 w 6744970"/>
                              <a:gd name="connsiteY4" fmla="*/ 0 h 12573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4970" h="1257300">
                                <a:moveTo>
                                  <a:pt x="0" y="0"/>
                                </a:moveTo>
                                <a:lnTo>
                                  <a:pt x="5988164" y="0"/>
                                </a:lnTo>
                                <a:lnTo>
                                  <a:pt x="6744970" y="1257300"/>
                                </a:lnTo>
                                <a:lnTo>
                                  <a:pt x="0" y="1257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1256146"/>
                            <a:ext cx="7315200" cy="96998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Freeform 1"/>
                        <wps:cNvSpPr/>
                        <wps:spPr>
                          <a:xfrm>
                            <a:off x="9236" y="1219200"/>
                            <a:ext cx="5693002" cy="311805"/>
                          </a:xfrm>
                          <a:custGeom>
                            <a:avLst/>
                            <a:gdLst>
                              <a:gd name="connsiteX0" fmla="*/ 0 w 5398135"/>
                              <a:gd name="connsiteY0" fmla="*/ 0 h 229235"/>
                              <a:gd name="connsiteX1" fmla="*/ 4798060 w 5398135"/>
                              <a:gd name="connsiteY1" fmla="*/ 0 h 229235"/>
                              <a:gd name="connsiteX2" fmla="*/ 4798060 w 5398135"/>
                              <a:gd name="connsiteY2" fmla="*/ 862 h 229235"/>
                              <a:gd name="connsiteX3" fmla="*/ 5201007 w 5398135"/>
                              <a:gd name="connsiteY3" fmla="*/ 0 h 229235"/>
                              <a:gd name="connsiteX4" fmla="*/ 5398135 w 5398135"/>
                              <a:gd name="connsiteY4" fmla="*/ 228600 h 229235"/>
                              <a:gd name="connsiteX5" fmla="*/ 4798060 w 5398135"/>
                              <a:gd name="connsiteY5" fmla="*/ 228600 h 229235"/>
                              <a:gd name="connsiteX6" fmla="*/ 4798060 w 5398135"/>
                              <a:gd name="connsiteY6" fmla="*/ 229235 h 229235"/>
                              <a:gd name="connsiteX7" fmla="*/ 0 w 5398135"/>
                              <a:gd name="connsiteY7" fmla="*/ 229235 h 229235"/>
                              <a:gd name="connsiteX0" fmla="*/ 0 w 5398135"/>
                              <a:gd name="connsiteY0" fmla="*/ 0 h 229235"/>
                              <a:gd name="connsiteX1" fmla="*/ 4798060 w 5398135"/>
                              <a:gd name="connsiteY1" fmla="*/ 0 h 229235"/>
                              <a:gd name="connsiteX2" fmla="*/ 4798060 w 5398135"/>
                              <a:gd name="connsiteY2" fmla="*/ 862 h 229235"/>
                              <a:gd name="connsiteX3" fmla="*/ 4932070 w 5398135"/>
                              <a:gd name="connsiteY3" fmla="*/ 0 h 229235"/>
                              <a:gd name="connsiteX4" fmla="*/ 5398135 w 5398135"/>
                              <a:gd name="connsiteY4" fmla="*/ 228600 h 229235"/>
                              <a:gd name="connsiteX5" fmla="*/ 4798060 w 5398135"/>
                              <a:gd name="connsiteY5" fmla="*/ 228600 h 229235"/>
                              <a:gd name="connsiteX6" fmla="*/ 4798060 w 5398135"/>
                              <a:gd name="connsiteY6" fmla="*/ 229235 h 229235"/>
                              <a:gd name="connsiteX7" fmla="*/ 0 w 5398135"/>
                              <a:gd name="connsiteY7" fmla="*/ 229235 h 229235"/>
                              <a:gd name="connsiteX8" fmla="*/ 0 w 5398135"/>
                              <a:gd name="connsiteY8" fmla="*/ 0 h 229235"/>
                              <a:gd name="connsiteX0" fmla="*/ 0 w 5398135"/>
                              <a:gd name="connsiteY0" fmla="*/ 2621 h 231856"/>
                              <a:gd name="connsiteX1" fmla="*/ 4798060 w 5398135"/>
                              <a:gd name="connsiteY1" fmla="*/ 2621 h 231856"/>
                              <a:gd name="connsiteX2" fmla="*/ 4798060 w 5398135"/>
                              <a:gd name="connsiteY2" fmla="*/ 3483 h 231856"/>
                              <a:gd name="connsiteX3" fmla="*/ 5130303 w 5398135"/>
                              <a:gd name="connsiteY3" fmla="*/ 0 h 231856"/>
                              <a:gd name="connsiteX4" fmla="*/ 5398135 w 5398135"/>
                              <a:gd name="connsiteY4" fmla="*/ 231221 h 231856"/>
                              <a:gd name="connsiteX5" fmla="*/ 4798060 w 5398135"/>
                              <a:gd name="connsiteY5" fmla="*/ 231221 h 231856"/>
                              <a:gd name="connsiteX6" fmla="*/ 4798060 w 5398135"/>
                              <a:gd name="connsiteY6" fmla="*/ 231856 h 231856"/>
                              <a:gd name="connsiteX7" fmla="*/ 0 w 5398135"/>
                              <a:gd name="connsiteY7" fmla="*/ 231856 h 231856"/>
                              <a:gd name="connsiteX8" fmla="*/ 0 w 5398135"/>
                              <a:gd name="connsiteY8" fmla="*/ 2621 h 2318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398135" h="231856">
                                <a:moveTo>
                                  <a:pt x="0" y="2621"/>
                                </a:moveTo>
                                <a:lnTo>
                                  <a:pt x="4798060" y="2621"/>
                                </a:lnTo>
                                <a:lnTo>
                                  <a:pt x="4798060" y="3483"/>
                                </a:lnTo>
                                <a:lnTo>
                                  <a:pt x="5130303" y="0"/>
                                </a:lnTo>
                                <a:lnTo>
                                  <a:pt x="5398135" y="231221"/>
                                </a:lnTo>
                                <a:lnTo>
                                  <a:pt x="4798060" y="231221"/>
                                </a:lnTo>
                                <a:lnTo>
                                  <a:pt x="4798060" y="231856"/>
                                </a:lnTo>
                                <a:lnTo>
                                  <a:pt x="0" y="231856"/>
                                </a:lnTo>
                                <a:lnTo>
                                  <a:pt x="0" y="2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eeform 1"/>
                        <wps:cNvSpPr/>
                        <wps:spPr>
                          <a:xfrm>
                            <a:off x="1366982" y="5597236"/>
                            <a:ext cx="3260725" cy="342725"/>
                          </a:xfrm>
                          <a:custGeom>
                            <a:avLst/>
                            <a:gdLst>
                              <a:gd name="connsiteX0" fmla="*/ 0 w 5398135"/>
                              <a:gd name="connsiteY0" fmla="*/ 0 h 229235"/>
                              <a:gd name="connsiteX1" fmla="*/ 4798060 w 5398135"/>
                              <a:gd name="connsiteY1" fmla="*/ 0 h 229235"/>
                              <a:gd name="connsiteX2" fmla="*/ 4798060 w 5398135"/>
                              <a:gd name="connsiteY2" fmla="*/ 862 h 229235"/>
                              <a:gd name="connsiteX3" fmla="*/ 5201007 w 5398135"/>
                              <a:gd name="connsiteY3" fmla="*/ 0 h 229235"/>
                              <a:gd name="connsiteX4" fmla="*/ 5398135 w 5398135"/>
                              <a:gd name="connsiteY4" fmla="*/ 228600 h 229235"/>
                              <a:gd name="connsiteX5" fmla="*/ 4798060 w 5398135"/>
                              <a:gd name="connsiteY5" fmla="*/ 228600 h 229235"/>
                              <a:gd name="connsiteX6" fmla="*/ 4798060 w 5398135"/>
                              <a:gd name="connsiteY6" fmla="*/ 229235 h 229235"/>
                              <a:gd name="connsiteX7" fmla="*/ 0 w 5398135"/>
                              <a:gd name="connsiteY7" fmla="*/ 229235 h 229235"/>
                              <a:gd name="connsiteX0" fmla="*/ 0 w 5398135"/>
                              <a:gd name="connsiteY0" fmla="*/ 0 h 229235"/>
                              <a:gd name="connsiteX1" fmla="*/ 4798060 w 5398135"/>
                              <a:gd name="connsiteY1" fmla="*/ 0 h 229235"/>
                              <a:gd name="connsiteX2" fmla="*/ 4798060 w 5398135"/>
                              <a:gd name="connsiteY2" fmla="*/ 862 h 229235"/>
                              <a:gd name="connsiteX3" fmla="*/ 4932070 w 5398135"/>
                              <a:gd name="connsiteY3" fmla="*/ 0 h 229235"/>
                              <a:gd name="connsiteX4" fmla="*/ 5398135 w 5398135"/>
                              <a:gd name="connsiteY4" fmla="*/ 228600 h 229235"/>
                              <a:gd name="connsiteX5" fmla="*/ 4798060 w 5398135"/>
                              <a:gd name="connsiteY5" fmla="*/ 228600 h 229235"/>
                              <a:gd name="connsiteX6" fmla="*/ 4798060 w 5398135"/>
                              <a:gd name="connsiteY6" fmla="*/ 229235 h 229235"/>
                              <a:gd name="connsiteX7" fmla="*/ 0 w 5398135"/>
                              <a:gd name="connsiteY7" fmla="*/ 229235 h 229235"/>
                              <a:gd name="connsiteX8" fmla="*/ 0 w 5398135"/>
                              <a:gd name="connsiteY8" fmla="*/ 0 h 2292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398135" h="229235">
                                <a:moveTo>
                                  <a:pt x="0" y="0"/>
                                </a:moveTo>
                                <a:lnTo>
                                  <a:pt x="4798060" y="0"/>
                                </a:lnTo>
                                <a:lnTo>
                                  <a:pt x="4798060" y="862"/>
                                </a:lnTo>
                                <a:lnTo>
                                  <a:pt x="4932070" y="0"/>
                                </a:lnTo>
                                <a:lnTo>
                                  <a:pt x="5398135" y="228600"/>
                                </a:lnTo>
                                <a:lnTo>
                                  <a:pt x="4798060" y="228600"/>
                                </a:lnTo>
                                <a:lnTo>
                                  <a:pt x="4798060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0" y="6059055"/>
                            <a:ext cx="7315200" cy="1485141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28" descr="Info about the item" title="Info Text"/>
                        <wps:cNvSpPr/>
                        <wps:spPr>
                          <a:xfrm>
                            <a:off x="6" y="5923669"/>
                            <a:ext cx="6416034" cy="1641291"/>
                          </a:xfrm>
                          <a:custGeom>
                            <a:avLst/>
                            <a:gdLst>
                              <a:gd name="connsiteX0" fmla="*/ 0 w 2447290"/>
                              <a:gd name="connsiteY0" fmla="*/ 0 h 685800"/>
                              <a:gd name="connsiteX1" fmla="*/ 2447290 w 2447290"/>
                              <a:gd name="connsiteY1" fmla="*/ 0 h 685800"/>
                              <a:gd name="connsiteX2" fmla="*/ 2447290 w 2447290"/>
                              <a:gd name="connsiteY2" fmla="*/ 685800 h 685800"/>
                              <a:gd name="connsiteX3" fmla="*/ 0 w 2447290"/>
                              <a:gd name="connsiteY3" fmla="*/ 685800 h 685800"/>
                              <a:gd name="connsiteX4" fmla="*/ 0 w 2447290"/>
                              <a:gd name="connsiteY4" fmla="*/ 0 h 685800"/>
                              <a:gd name="connsiteX0" fmla="*/ 0 w 2447290"/>
                              <a:gd name="connsiteY0" fmla="*/ 4572 h 690372"/>
                              <a:gd name="connsiteX1" fmla="*/ 1914144 w 2447290"/>
                              <a:gd name="connsiteY1" fmla="*/ 0 h 690372"/>
                              <a:gd name="connsiteX2" fmla="*/ 2447290 w 2447290"/>
                              <a:gd name="connsiteY2" fmla="*/ 690372 h 690372"/>
                              <a:gd name="connsiteX3" fmla="*/ 0 w 2447290"/>
                              <a:gd name="connsiteY3" fmla="*/ 690372 h 690372"/>
                              <a:gd name="connsiteX4" fmla="*/ 0 w 2447290"/>
                              <a:gd name="connsiteY4" fmla="*/ 4572 h 6903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447290" h="690372">
                                <a:moveTo>
                                  <a:pt x="0" y="4572"/>
                                </a:moveTo>
                                <a:lnTo>
                                  <a:pt x="1914144" y="0"/>
                                </a:lnTo>
                                <a:lnTo>
                                  <a:pt x="2447290" y="690372"/>
                                </a:lnTo>
                                <a:lnTo>
                                  <a:pt x="0" y="690372"/>
                                </a:lnTo>
                                <a:lnTo>
                                  <a:pt x="0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78AFD3" w14:textId="77777777" w:rsidR="00F23713" w:rsidRDefault="00F23713" w:rsidP="0051022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5609D6B5" w14:textId="77777777" w:rsidR="00F23713" w:rsidRDefault="00F23713" w:rsidP="00F23713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  <w:p w14:paraId="307F95B5" w14:textId="50FEB245" w:rsidR="0051022A" w:rsidRPr="00F23713" w:rsidRDefault="0051022A" w:rsidP="00F23713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F23713">
                                <w:rPr>
                                  <w:sz w:val="36"/>
                                  <w:szCs w:val="36"/>
                                </w:rPr>
                                <w:t>Mowing &amp; Cemetery Maintainence positions are open for</w:t>
                              </w:r>
                            </w:p>
                            <w:p w14:paraId="60F2AE1F" w14:textId="77777777" w:rsidR="00F23713" w:rsidRDefault="0051022A" w:rsidP="00F23713">
                              <w:pPr>
                                <w:spacing w:after="0"/>
                                <w:ind w:left="2160" w:firstLine="72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23713">
                                <w:rPr>
                                  <w:sz w:val="36"/>
                                  <w:szCs w:val="36"/>
                                </w:rPr>
                                <w:t>Summer 2025</w:t>
                              </w:r>
                              <w:r w:rsidR="00F23713" w:rsidRPr="00F23713">
                                <w:rPr>
                                  <w:sz w:val="36"/>
                                  <w:szCs w:val="36"/>
                                </w:rPr>
                                <w:t>!</w:t>
                              </w:r>
                            </w:p>
                            <w:p w14:paraId="12A7F8C1" w14:textId="77777777" w:rsidR="00F23713" w:rsidRDefault="00F23713" w:rsidP="00F23713">
                              <w:pPr>
                                <w:spacing w:after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721CEB00" w14:textId="77777777" w:rsidR="00F23713" w:rsidRDefault="00F23713" w:rsidP="00F23713">
                              <w:pPr>
                                <w:spacing w:after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Applications &amp; Job Descriptions are available at Bainville Town Office or</w:t>
                              </w:r>
                            </w:p>
                            <w:p w14:paraId="14F5269A" w14:textId="5A705370" w:rsidR="00F23713" w:rsidRDefault="00F23713" w:rsidP="00F23713">
                              <w:pPr>
                                <w:spacing w:after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Town of Bainville Website.</w:t>
                              </w:r>
                            </w:p>
                            <w:p w14:paraId="32248ABA" w14:textId="12F12370" w:rsidR="00163560" w:rsidRPr="0051022A" w:rsidRDefault="0051022A" w:rsidP="00F2371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Bainville Town Office</w:t>
                              </w:r>
                              <w:r w:rsidR="00F23713">
                                <w:rPr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406.769.2621 </w:t>
                              </w:r>
                              <w:r w:rsidR="00F23713">
                                <w:rPr>
                                  <w:sz w:val="28"/>
                                  <w:szCs w:val="28"/>
                                </w:rPr>
                                <w:t>or www.townofbainville.com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0" y="4913746"/>
                            <a:ext cx="2066290" cy="451889"/>
                          </a:xfrm>
                          <a:custGeom>
                            <a:avLst/>
                            <a:gdLst>
                              <a:gd name="connsiteX0" fmla="*/ 0 w 2447290"/>
                              <a:gd name="connsiteY0" fmla="*/ 0 h 685800"/>
                              <a:gd name="connsiteX1" fmla="*/ 2447290 w 2447290"/>
                              <a:gd name="connsiteY1" fmla="*/ 0 h 685800"/>
                              <a:gd name="connsiteX2" fmla="*/ 2447290 w 2447290"/>
                              <a:gd name="connsiteY2" fmla="*/ 685800 h 685800"/>
                              <a:gd name="connsiteX3" fmla="*/ 0 w 2447290"/>
                              <a:gd name="connsiteY3" fmla="*/ 685800 h 685800"/>
                              <a:gd name="connsiteX4" fmla="*/ 0 w 2447290"/>
                              <a:gd name="connsiteY4" fmla="*/ 0 h 685800"/>
                              <a:gd name="connsiteX0" fmla="*/ 0 w 2447290"/>
                              <a:gd name="connsiteY0" fmla="*/ 4572 h 690372"/>
                              <a:gd name="connsiteX1" fmla="*/ 1914144 w 2447290"/>
                              <a:gd name="connsiteY1" fmla="*/ 0 h 690372"/>
                              <a:gd name="connsiteX2" fmla="*/ 2447290 w 2447290"/>
                              <a:gd name="connsiteY2" fmla="*/ 690372 h 690372"/>
                              <a:gd name="connsiteX3" fmla="*/ 0 w 2447290"/>
                              <a:gd name="connsiteY3" fmla="*/ 690372 h 690372"/>
                              <a:gd name="connsiteX4" fmla="*/ 0 w 2447290"/>
                              <a:gd name="connsiteY4" fmla="*/ 4572 h 6903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447290" h="690372">
                                <a:moveTo>
                                  <a:pt x="0" y="4572"/>
                                </a:moveTo>
                                <a:lnTo>
                                  <a:pt x="1914144" y="0"/>
                                </a:lnTo>
                                <a:lnTo>
                                  <a:pt x="2447290" y="690372"/>
                                </a:lnTo>
                                <a:lnTo>
                                  <a:pt x="0" y="690372"/>
                                </a:lnTo>
                                <a:lnTo>
                                  <a:pt x="0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reeform 1"/>
                        <wps:cNvSpPr/>
                        <wps:spPr>
                          <a:xfrm>
                            <a:off x="0" y="5375564"/>
                            <a:ext cx="3743325" cy="228483"/>
                          </a:xfrm>
                          <a:custGeom>
                            <a:avLst/>
                            <a:gdLst>
                              <a:gd name="connsiteX0" fmla="*/ 0 w 5398135"/>
                              <a:gd name="connsiteY0" fmla="*/ 0 h 229235"/>
                              <a:gd name="connsiteX1" fmla="*/ 4798060 w 5398135"/>
                              <a:gd name="connsiteY1" fmla="*/ 0 h 229235"/>
                              <a:gd name="connsiteX2" fmla="*/ 4798060 w 5398135"/>
                              <a:gd name="connsiteY2" fmla="*/ 862 h 229235"/>
                              <a:gd name="connsiteX3" fmla="*/ 5201007 w 5398135"/>
                              <a:gd name="connsiteY3" fmla="*/ 0 h 229235"/>
                              <a:gd name="connsiteX4" fmla="*/ 5398135 w 5398135"/>
                              <a:gd name="connsiteY4" fmla="*/ 228600 h 229235"/>
                              <a:gd name="connsiteX5" fmla="*/ 4798060 w 5398135"/>
                              <a:gd name="connsiteY5" fmla="*/ 228600 h 229235"/>
                              <a:gd name="connsiteX6" fmla="*/ 4798060 w 5398135"/>
                              <a:gd name="connsiteY6" fmla="*/ 229235 h 229235"/>
                              <a:gd name="connsiteX7" fmla="*/ 0 w 5398135"/>
                              <a:gd name="connsiteY7" fmla="*/ 229235 h 229235"/>
                              <a:gd name="connsiteX0" fmla="*/ 0 w 5398135"/>
                              <a:gd name="connsiteY0" fmla="*/ 0 h 229235"/>
                              <a:gd name="connsiteX1" fmla="*/ 4798060 w 5398135"/>
                              <a:gd name="connsiteY1" fmla="*/ 0 h 229235"/>
                              <a:gd name="connsiteX2" fmla="*/ 4798060 w 5398135"/>
                              <a:gd name="connsiteY2" fmla="*/ 862 h 229235"/>
                              <a:gd name="connsiteX3" fmla="*/ 5049868 w 5398135"/>
                              <a:gd name="connsiteY3" fmla="*/ 0 h 229235"/>
                              <a:gd name="connsiteX4" fmla="*/ 5398135 w 5398135"/>
                              <a:gd name="connsiteY4" fmla="*/ 228600 h 229235"/>
                              <a:gd name="connsiteX5" fmla="*/ 4798060 w 5398135"/>
                              <a:gd name="connsiteY5" fmla="*/ 228600 h 229235"/>
                              <a:gd name="connsiteX6" fmla="*/ 4798060 w 5398135"/>
                              <a:gd name="connsiteY6" fmla="*/ 229235 h 229235"/>
                              <a:gd name="connsiteX7" fmla="*/ 0 w 5398135"/>
                              <a:gd name="connsiteY7" fmla="*/ 229235 h 229235"/>
                              <a:gd name="connsiteX8" fmla="*/ 0 w 5398135"/>
                              <a:gd name="connsiteY8" fmla="*/ 0 h 2292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398135" h="229235">
                                <a:moveTo>
                                  <a:pt x="0" y="0"/>
                                </a:moveTo>
                                <a:lnTo>
                                  <a:pt x="4798060" y="0"/>
                                </a:lnTo>
                                <a:lnTo>
                                  <a:pt x="4798060" y="862"/>
                                </a:lnTo>
                                <a:lnTo>
                                  <a:pt x="5049868" y="0"/>
                                </a:lnTo>
                                <a:lnTo>
                                  <a:pt x="5398135" y="228600"/>
                                </a:lnTo>
                                <a:lnTo>
                                  <a:pt x="4798060" y="228600"/>
                                </a:lnTo>
                                <a:lnTo>
                                  <a:pt x="4798060" y="229235"/>
                                </a:lnTo>
                                <a:lnTo>
                                  <a:pt x="0" y="229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reeform 1"/>
                        <wps:cNvSpPr/>
                        <wps:spPr>
                          <a:xfrm>
                            <a:off x="0" y="5597236"/>
                            <a:ext cx="3200400" cy="685450"/>
                          </a:xfrm>
                          <a:custGeom>
                            <a:avLst/>
                            <a:gdLst>
                              <a:gd name="connsiteX0" fmla="*/ 4684500 w 5157470"/>
                              <a:gd name="connsiteY0" fmla="*/ 0 h 475615"/>
                              <a:gd name="connsiteX1" fmla="*/ 5157470 w 5157470"/>
                              <a:gd name="connsiteY1" fmla="*/ 474980 h 475615"/>
                              <a:gd name="connsiteX2" fmla="*/ 4646211 w 5157470"/>
                              <a:gd name="connsiteY2" fmla="*/ 474980 h 475615"/>
                              <a:gd name="connsiteX3" fmla="*/ 4647565 w 5157470"/>
                              <a:gd name="connsiteY3" fmla="*/ 475615 h 475615"/>
                              <a:gd name="connsiteX4" fmla="*/ 0 w 5157470"/>
                              <a:gd name="connsiteY4" fmla="*/ 475615 h 475615"/>
                              <a:gd name="connsiteX5" fmla="*/ 0 w 5157470"/>
                              <a:gd name="connsiteY5" fmla="*/ 3781 h 475615"/>
                              <a:gd name="connsiteX6" fmla="*/ 3635086 w 5157470"/>
                              <a:gd name="connsiteY6" fmla="*/ 635 h 475615"/>
                              <a:gd name="connsiteX7" fmla="*/ 3637865 w 5157470"/>
                              <a:gd name="connsiteY7" fmla="*/ 1939 h 475615"/>
                              <a:gd name="connsiteX0" fmla="*/ 4488909 w 5157470"/>
                              <a:gd name="connsiteY0" fmla="*/ 0 h 475615"/>
                              <a:gd name="connsiteX1" fmla="*/ 5157470 w 5157470"/>
                              <a:gd name="connsiteY1" fmla="*/ 474980 h 475615"/>
                              <a:gd name="connsiteX2" fmla="*/ 4646211 w 5157470"/>
                              <a:gd name="connsiteY2" fmla="*/ 474980 h 475615"/>
                              <a:gd name="connsiteX3" fmla="*/ 4647565 w 5157470"/>
                              <a:gd name="connsiteY3" fmla="*/ 475615 h 475615"/>
                              <a:gd name="connsiteX4" fmla="*/ 0 w 5157470"/>
                              <a:gd name="connsiteY4" fmla="*/ 475615 h 475615"/>
                              <a:gd name="connsiteX5" fmla="*/ 0 w 5157470"/>
                              <a:gd name="connsiteY5" fmla="*/ 3781 h 475615"/>
                              <a:gd name="connsiteX6" fmla="*/ 3635086 w 5157470"/>
                              <a:gd name="connsiteY6" fmla="*/ 635 h 475615"/>
                              <a:gd name="connsiteX7" fmla="*/ 3637865 w 5157470"/>
                              <a:gd name="connsiteY7" fmla="*/ 1939 h 475615"/>
                              <a:gd name="connsiteX8" fmla="*/ 4488909 w 5157470"/>
                              <a:gd name="connsiteY8" fmla="*/ 0 h 4756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57470" h="475615">
                                <a:moveTo>
                                  <a:pt x="4488909" y="0"/>
                                </a:moveTo>
                                <a:lnTo>
                                  <a:pt x="5157470" y="474980"/>
                                </a:lnTo>
                                <a:lnTo>
                                  <a:pt x="4646211" y="474980"/>
                                </a:lnTo>
                                <a:lnTo>
                                  <a:pt x="4647565" y="475615"/>
                                </a:lnTo>
                                <a:lnTo>
                                  <a:pt x="0" y="475615"/>
                                </a:lnTo>
                                <a:lnTo>
                                  <a:pt x="0" y="3781"/>
                                </a:lnTo>
                                <a:lnTo>
                                  <a:pt x="3635086" y="635"/>
                                </a:lnTo>
                                <a:lnTo>
                                  <a:pt x="3637865" y="1939"/>
                                </a:lnTo>
                                <a:lnTo>
                                  <a:pt x="44889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0" y="7536873"/>
                            <a:ext cx="7315200" cy="96998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27E3A" id="Group 78" o:spid="_x0000_s1026" alt="&quot;&quot;" style="position:absolute;margin-left:18pt;margin-top:-18pt;width:8in;height:747.75pt;z-index:-251657216;mso-width-percent:941;mso-position-horizontal-relative:page;mso-width-percent:941" coordsize="73152,7633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BvgAAAABSZ2h0bG9uZwAAAqA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CP/AAAAAAAAA4&#10;QklNBBQAAAAAAAQAAAABOEJJTQQMAAAAACZZAAAAAQAAAKAAAABqAAAB4AAAxsAAACY9ABgAAf/Y&#10;/+0ADEFkb2JlX0NNAAH/7gAOQWRvYmUAZIAAAAAB/9sAhAAMCAgICQgMCQkMEQsKCxEVDwwMDxUY&#10;ExMVExMYEQwMDAwMDBEMDAwMDAwMDAwMDAwMDAwMDAwMDAwMDAwMDAwMAQ0LCw0ODRAODhAUDg4O&#10;FBQODg4OFBEMDAwMDBERDAwMDAwMEQwMDAwMDAwMDAwMDAwMDAwMDAwMDAwMDAwMDAz/wAARCABq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">
                <v:rect id="Rectangle 76" o:spid="_x0000_s1027" alt="lawnmower&#10;" style="position:absolute;top:12561;width:73152;height:48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" stroked="f" strokeweight="1pt">
                  <v:fill r:id="rId8" o:title="lawnmower&#10;" recolor="t" rotate="t" type="frame"/>
                </v:rect>
                <v:rect id="Rectangle 26" o:spid="_x0000_s1028" style="position:absolute;width:73152;height:125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" fillcolor="#009dd9 [3205]" stroked="f" strokeweight="1pt"/>
                <v:shape id="Rectangle 6" o:spid="_x0000_s1029" style="position:absolute;width:67449;height:12569;visibility:visible;mso-wrap-style:square;v-text-anchor:middle" coordsize="6744970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" path="m,l5988164,r756806,1257300l,1257300,,xe" fillcolor="#17406d [3215]" stroked="f" strokeweight="1pt">
                  <v:stroke joinstyle="miter"/>
                  <v:path arrowok="t" o:connecttype="custom" o:connectlocs="0,0;5988164,0;6744970,1256901;0,1256901;0,0" o:connectangles="0,0,0,0,0"/>
                </v:shape>
                <v:rect id="Rectangle 3" o:spid="_x0000_s1030" style="position:absolute;top:12561;width:73152;height: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17406d [3215]" stroked="f" strokeweight="1pt"/>
                <v:shape id="Freeform 1" o:spid="_x0000_s1031" style="position:absolute;left:92;top:12192;width:56930;height:3118;visibility:visible;mso-wrap-style:square;v-text-anchor:middle" coordsize="5398135,23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" path="m,2621r4798060,l4798060,3483,5130303,r267832,231221l4798060,231221r,635l,231856,,2621xe" fillcolor="#7cca62 [3208]" stroked="f" strokeweight="1pt">
                  <v:stroke joinstyle="miter"/>
                  <v:path arrowok="t" o:connecttype="custom" o:connectlocs="0,3525;5060149,3525;5060149,4684;5410540,0;5693002,310951;5060149,310951;5060149,311805;0,311805;0,3525" o:connectangles="0,0,0,0,0,0,0,0,0"/>
                </v:shape>
                <v:shape id="Freeform 1" o:spid="_x0000_s1032" style="position:absolute;left:13669;top:55972;width:32608;height:3427;visibility:visible;mso-wrap-style:square;v-text-anchor:middle" coordsize="539813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" path="m,l4798060,r,862l4932070,r466065,228600l4798060,228600r,635l,229235,,xe" fillcolor="#7cca62 [3208]" stroked="f" strokeweight="1pt">
                  <v:stroke joinstyle="miter"/>
                  <v:path arrowok="t" o:connecttype="custom" o:connectlocs="0,0;2898252,0;2898252,1289;2979200,0;3260725,341776;2898252,341776;2898252,342725;0,342725;0,0" o:connectangles="0,0,0,0,0,0,0,0,0"/>
                </v:shape>
                <v:rect id="Rectangle 36" o:spid="_x0000_s1033" style="position:absolute;top:60590;width:73152;height:14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" fillcolor="#7cca62 [3208]" stroked="f" strokeweight="1pt"/>
                <v:shape id="Rectangle 28" o:spid="_x0000_s1034" alt="Info about the item" style="position:absolute;top:59236;width:64160;height:16413;visibility:visible;mso-wrap-style:square;v-text-anchor:middle" coordsize="2447290,6903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" adj="-11796480,,5400" path="m,4572l1914144,r533146,690372l,690372,,4572xe" fillcolor="#17406d [3215]" stroked="f" strokeweight="1pt">
                  <v:stroke joinstyle="miter"/>
                  <v:formulas/>
                  <v:path arrowok="t" o:connecttype="custom" o:connectlocs="0,10869;5018291,0;6416034,1641291;0,1641291;0,10869" o:connectangles="0,0,0,0,0" textboxrect="0,0,2447290,690372"/>
                  <v:textbox>
                    <w:txbxContent>
                      <w:p w14:paraId="1D78AFD3" w14:textId="77777777" w:rsidR="00F23713" w:rsidRDefault="00F23713" w:rsidP="0051022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14:paraId="5609D6B5" w14:textId="77777777" w:rsidR="00F23713" w:rsidRDefault="00F23713" w:rsidP="00F23713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</w:p>
                      <w:p w14:paraId="307F95B5" w14:textId="50FEB245" w:rsidR="0051022A" w:rsidRPr="00F23713" w:rsidRDefault="0051022A" w:rsidP="00F23713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F23713">
                          <w:rPr>
                            <w:sz w:val="36"/>
                            <w:szCs w:val="36"/>
                          </w:rPr>
                          <w:t>Mowing &amp; Cemetery Maintainence positions are open for</w:t>
                        </w:r>
                      </w:p>
                      <w:p w14:paraId="60F2AE1F" w14:textId="77777777" w:rsidR="00F23713" w:rsidRDefault="0051022A" w:rsidP="00F23713">
                        <w:pPr>
                          <w:spacing w:after="0"/>
                          <w:ind w:left="2160" w:firstLine="720"/>
                          <w:rPr>
                            <w:sz w:val="28"/>
                            <w:szCs w:val="28"/>
                          </w:rPr>
                        </w:pPr>
                        <w:r w:rsidRPr="00F23713">
                          <w:rPr>
                            <w:sz w:val="36"/>
                            <w:szCs w:val="36"/>
                          </w:rPr>
                          <w:t>Summer 2025</w:t>
                        </w:r>
                        <w:r w:rsidR="00F23713" w:rsidRPr="00F23713">
                          <w:rPr>
                            <w:sz w:val="36"/>
                            <w:szCs w:val="36"/>
                          </w:rPr>
                          <w:t>!</w:t>
                        </w:r>
                      </w:p>
                      <w:p w14:paraId="12A7F8C1" w14:textId="77777777" w:rsidR="00F23713" w:rsidRDefault="00F23713" w:rsidP="00F2371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</w:p>
                      <w:p w14:paraId="721CEB00" w14:textId="77777777" w:rsidR="00F23713" w:rsidRDefault="00F23713" w:rsidP="00F2371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Applications &amp; Job Descriptions are available at Bainville Town Office or</w:t>
                        </w:r>
                      </w:p>
                      <w:p w14:paraId="14F5269A" w14:textId="5A705370" w:rsidR="00F23713" w:rsidRDefault="00F23713" w:rsidP="00F23713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Town of Bainville Website.</w:t>
                        </w:r>
                      </w:p>
                      <w:p w14:paraId="32248ABA" w14:textId="12F12370" w:rsidR="00163560" w:rsidRPr="0051022A" w:rsidRDefault="0051022A" w:rsidP="00F2371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Bainville Town Office</w:t>
                        </w:r>
                        <w:r w:rsidR="00F23713">
                          <w:rPr>
                            <w:sz w:val="28"/>
                            <w:szCs w:val="28"/>
                          </w:rPr>
                          <w:t xml:space="preserve">-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406.769.2621 </w:t>
                        </w:r>
                        <w:r w:rsidR="00F23713">
                          <w:rPr>
                            <w:sz w:val="28"/>
                            <w:szCs w:val="28"/>
                          </w:rPr>
                          <w:t>or www.townofbainville.com</w:t>
                        </w:r>
                      </w:p>
                    </w:txbxContent>
                  </v:textbox>
                </v:shape>
                <v:shape id="Rectangle 28" o:spid="_x0000_s1035" style="position:absolute;top:49137;width:20662;height:4519;visibility:visible;mso-wrap-style:square;v-text-anchor:middle" coordsize="2447290,690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" path="m,4572l1914144,r533146,690372l,690372,,4572xe" fillcolor="#0075a2 [2405]" stroked="f" strokeweight="1pt">
                  <v:stroke joinstyle="miter"/>
                  <v:path arrowok="t" o:connecttype="custom" o:connectlocs="0,2993;1616145,0;2066290,451889;0,451889;0,2993" o:connectangles="0,0,0,0,0"/>
                </v:shape>
                <v:shape id="Freeform 1" o:spid="_x0000_s1036" style="position:absolute;top:53755;width:37433;height:2285;visibility:visible;mso-wrap-style:square;v-text-anchor:middle" coordsize="5398135,22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" path="m,l4798060,r,862l5049868,r348267,228600l4798060,228600r,635l,229235,,xe" fillcolor="#17406d [3215]" stroked="f" strokeweight="1pt">
                  <v:stroke joinstyle="miter"/>
                  <v:path arrowok="t" o:connecttype="custom" o:connectlocs="0,0;3327204,0;3327204,859;3501820,0;3743325,227850;3327204,227850;3327204,228483;0,228483;0,0" o:connectangles="0,0,0,0,0,0,0,0,0"/>
                </v:shape>
                <v:shape id="Freeform 1" o:spid="_x0000_s1037" style="position:absolute;top:55972;width:32004;height:6854;visibility:visible;mso-wrap-style:square;v-text-anchor:middle" coordsize="5157470,47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" path="m4488909,r668561,474980l4646211,474980r1354,635l,475615,,3781,3635086,635r2779,1304l4488909,xe" fillcolor="#0075a2 [2405]" stroked="f" strokeweight="1pt">
                  <v:stroke joinstyle="miter"/>
                  <v:path arrowok="t" o:connecttype="custom" o:connectlocs="2785533,0;3200400,684535;2883145,684535;2883985,685450;0,685450;0,5449;2255705,915;2257429,2794;2785533,0" o:connectangles="0,0,0,0,0,0,0,0,0"/>
                </v:shape>
                <v:rect id="Rectangle 37" o:spid="_x0000_s1038" style="position:absolute;top:75368;width:73152;height:9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" fillcolor="#009dd9 [3205]" stroked="f" strokeweight="1pt"/>
                <w10:wrap anchorx="page"/>
                <w10:anchorlock/>
              </v:group>
            </w:pict>
          </mc:Fallback>
        </mc:AlternateContent>
      </w:r>
    </w:p>
    <w:p w14:paraId="2A589C2A" w14:textId="77777777" w:rsidR="0051022A" w:rsidRDefault="0051022A" w:rsidP="00163560">
      <w:pPr>
        <w:pStyle w:val="ContactInfo"/>
        <w:rPr>
          <w:sz w:val="72"/>
          <w:szCs w:val="32"/>
        </w:rPr>
      </w:pPr>
      <w:r>
        <w:rPr>
          <w:sz w:val="72"/>
          <w:szCs w:val="32"/>
        </w:rPr>
        <w:t>Town of Bainville</w:t>
      </w:r>
    </w:p>
    <w:p w14:paraId="770B27CB" w14:textId="3032DD18" w:rsidR="00163560" w:rsidRPr="00163560" w:rsidRDefault="00894803" w:rsidP="00163560">
      <w:pPr>
        <w:pStyle w:val="ContactInfo"/>
        <w:rPr>
          <w:sz w:val="72"/>
          <w:szCs w:val="32"/>
        </w:rPr>
      </w:pPr>
      <w:r w:rsidRPr="00163560">
        <w:rPr>
          <w:sz w:val="72"/>
          <w:szCs w:val="32"/>
        </w:rPr>
        <w:t>Seasonal Job Positions Available</w:t>
      </w:r>
    </w:p>
    <w:sectPr w:rsidR="00163560" w:rsidRPr="00163560" w:rsidSect="001B60EE">
      <w:footerReference w:type="default" r:id="rId9"/>
      <w:pgSz w:w="12240" w:h="15840"/>
      <w:pgMar w:top="720" w:right="720" w:bottom="288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DAA26" w14:textId="77777777" w:rsidR="00894803" w:rsidRDefault="00894803" w:rsidP="002D63CD">
      <w:r>
        <w:separator/>
      </w:r>
    </w:p>
  </w:endnote>
  <w:endnote w:type="continuationSeparator" w:id="0">
    <w:p w14:paraId="799D11A8" w14:textId="77777777" w:rsidR="00894803" w:rsidRDefault="00894803" w:rsidP="002D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17CA" w14:textId="77777777" w:rsidR="00175830" w:rsidRPr="00175830" w:rsidRDefault="00175830" w:rsidP="00175830">
    <w:pPr>
      <w:pStyle w:val="Footer"/>
      <w:spacing w:after="0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82453" w14:textId="77777777" w:rsidR="00894803" w:rsidRDefault="00894803" w:rsidP="002D63CD">
      <w:r>
        <w:separator/>
      </w:r>
    </w:p>
  </w:footnote>
  <w:footnote w:type="continuationSeparator" w:id="0">
    <w:p w14:paraId="5E05BCA5" w14:textId="77777777" w:rsidR="00894803" w:rsidRDefault="00894803" w:rsidP="002D6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03"/>
    <w:rsid w:val="00090347"/>
    <w:rsid w:val="00090FDE"/>
    <w:rsid w:val="000C5AA9"/>
    <w:rsid w:val="000E7D50"/>
    <w:rsid w:val="000F2CEA"/>
    <w:rsid w:val="00126971"/>
    <w:rsid w:val="00163560"/>
    <w:rsid w:val="00175830"/>
    <w:rsid w:val="001A041E"/>
    <w:rsid w:val="001B60EE"/>
    <w:rsid w:val="002D63CD"/>
    <w:rsid w:val="002F407C"/>
    <w:rsid w:val="003316CC"/>
    <w:rsid w:val="003436AA"/>
    <w:rsid w:val="003651AB"/>
    <w:rsid w:val="003A6B91"/>
    <w:rsid w:val="00427229"/>
    <w:rsid w:val="00432EB1"/>
    <w:rsid w:val="00457487"/>
    <w:rsid w:val="0049300D"/>
    <w:rsid w:val="004F5473"/>
    <w:rsid w:val="0051022A"/>
    <w:rsid w:val="00517490"/>
    <w:rsid w:val="0057773E"/>
    <w:rsid w:val="0062123A"/>
    <w:rsid w:val="006641BC"/>
    <w:rsid w:val="00684A3C"/>
    <w:rsid w:val="006907D7"/>
    <w:rsid w:val="006D0944"/>
    <w:rsid w:val="007054E9"/>
    <w:rsid w:val="0073244D"/>
    <w:rsid w:val="0078394D"/>
    <w:rsid w:val="007B0B2B"/>
    <w:rsid w:val="007C3D4B"/>
    <w:rsid w:val="0080583E"/>
    <w:rsid w:val="0082104F"/>
    <w:rsid w:val="00844DB9"/>
    <w:rsid w:val="00867FC3"/>
    <w:rsid w:val="008804C1"/>
    <w:rsid w:val="00894803"/>
    <w:rsid w:val="008A4E7A"/>
    <w:rsid w:val="008F31B4"/>
    <w:rsid w:val="00931FBC"/>
    <w:rsid w:val="00A6254A"/>
    <w:rsid w:val="00A63643"/>
    <w:rsid w:val="00A9462E"/>
    <w:rsid w:val="00AB53EC"/>
    <w:rsid w:val="00AD1AFE"/>
    <w:rsid w:val="00B1236F"/>
    <w:rsid w:val="00B86B52"/>
    <w:rsid w:val="00C32321"/>
    <w:rsid w:val="00D37D39"/>
    <w:rsid w:val="00DD3121"/>
    <w:rsid w:val="00E04941"/>
    <w:rsid w:val="00E55D74"/>
    <w:rsid w:val="00E815EE"/>
    <w:rsid w:val="00E85035"/>
    <w:rsid w:val="00EB7C48"/>
    <w:rsid w:val="00F15382"/>
    <w:rsid w:val="00F23713"/>
    <w:rsid w:val="00F36F6E"/>
    <w:rsid w:val="00F65DC9"/>
    <w:rsid w:val="00F8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67203"/>
  <w14:defaultImageDpi w14:val="32767"/>
  <w15:chartTrackingRefBased/>
  <w15:docId w15:val="{ECD317D9-648E-49D0-9A72-295F3D5A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qFormat="1"/>
    <w:lsdException w:name="Intense Reference" w:semiHidden="1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B53EC"/>
    <w:pPr>
      <w:spacing w:after="200"/>
    </w:pPr>
    <w:rPr>
      <w:noProof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5473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ja-JP"/>
    </w:rPr>
  </w:style>
  <w:style w:type="table" w:styleId="TableGrid">
    <w:name w:val="Table Grid"/>
    <w:basedOn w:val="TableNormal"/>
    <w:uiPriority w:val="39"/>
    <w:rsid w:val="00B86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semiHidden/>
    <w:rsid w:val="0073244D"/>
    <w:rPr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semiHidden/>
    <w:rsid w:val="0073244D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semiHidden/>
    <w:rsid w:val="002D63CD"/>
    <w:pPr>
      <w:tabs>
        <w:tab w:val="center" w:pos="4680"/>
        <w:tab w:val="right" w:pos="9360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B53EC"/>
    <w:rPr>
      <w:noProof/>
      <w:color w:val="FFFFFF" w:themeColor="background1"/>
      <w:sz w:val="18"/>
    </w:rPr>
  </w:style>
  <w:style w:type="paragraph" w:styleId="Footer">
    <w:name w:val="footer"/>
    <w:basedOn w:val="Normal"/>
    <w:link w:val="FooterChar"/>
    <w:uiPriority w:val="99"/>
    <w:semiHidden/>
    <w:rsid w:val="00732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53EC"/>
    <w:rPr>
      <w:noProof/>
      <w:color w:val="FFFFFF" w:themeColor="background1"/>
    </w:rPr>
  </w:style>
  <w:style w:type="paragraph" w:styleId="Title">
    <w:name w:val="Title"/>
    <w:basedOn w:val="Normal"/>
    <w:next w:val="Normal"/>
    <w:link w:val="TitleChar"/>
    <w:uiPriority w:val="10"/>
    <w:qFormat/>
    <w:rsid w:val="002D63CD"/>
    <w:pPr>
      <w:spacing w:after="0"/>
    </w:pPr>
    <w:rPr>
      <w:rFonts w:asciiTheme="majorHAnsi" w:hAnsiTheme="majorHAnsi"/>
      <w:b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2D63CD"/>
    <w:rPr>
      <w:rFonts w:asciiTheme="majorHAnsi" w:hAnsiTheme="majorHAnsi"/>
      <w:b/>
      <w:noProof/>
      <w:color w:val="FFFFFF" w:themeColor="background1"/>
      <w:sz w:val="80"/>
      <w:szCs w:val="80"/>
    </w:rPr>
  </w:style>
  <w:style w:type="character" w:styleId="PlaceholderText">
    <w:name w:val="Placeholder Text"/>
    <w:basedOn w:val="DefaultParagraphFont"/>
    <w:uiPriority w:val="99"/>
    <w:semiHidden/>
    <w:rsid w:val="002D63CD"/>
    <w:rPr>
      <w:color w:val="808080"/>
    </w:rPr>
  </w:style>
  <w:style w:type="paragraph" w:styleId="NoSpacing">
    <w:name w:val="No Spacing"/>
    <w:uiPriority w:val="1"/>
    <w:semiHidden/>
    <w:rsid w:val="002D63CD"/>
    <w:rPr>
      <w:noProof/>
      <w:color w:val="FFFFFF" w:themeColor="background1"/>
    </w:rPr>
  </w:style>
  <w:style w:type="paragraph" w:customStyle="1" w:styleId="Tearaways">
    <w:name w:val="Tearaways"/>
    <w:basedOn w:val="Normal"/>
    <w:qFormat/>
    <w:rsid w:val="002D63CD"/>
    <w:pPr>
      <w:spacing w:after="0"/>
    </w:pPr>
    <w:rPr>
      <w:color w:val="auto"/>
    </w:rPr>
  </w:style>
  <w:style w:type="paragraph" w:customStyle="1" w:styleId="ContactInfo">
    <w:name w:val="Contact Info"/>
    <w:basedOn w:val="Normal"/>
    <w:qFormat/>
    <w:rsid w:val="00AB53EC"/>
    <w:pPr>
      <w:spacing w:after="0"/>
    </w:pPr>
    <w:rPr>
      <w:rFonts w:asciiTheme="majorHAnsi" w:hAnsiTheme="majorHAnsi"/>
      <w:b/>
      <w:sz w:val="52"/>
    </w:rPr>
  </w:style>
  <w:style w:type="paragraph" w:customStyle="1" w:styleId="Contactintro">
    <w:name w:val="Contact intro"/>
    <w:basedOn w:val="Normal"/>
    <w:qFormat/>
    <w:rsid w:val="00AB53EC"/>
    <w:pPr>
      <w:spacing w:after="0"/>
    </w:pPr>
    <w:rPr>
      <w:b/>
      <w:sz w:val="32"/>
    </w:rPr>
  </w:style>
  <w:style w:type="character" w:styleId="BookTitle">
    <w:name w:val="Book Title"/>
    <w:basedOn w:val="DefaultParagraphFont"/>
    <w:uiPriority w:val="33"/>
    <w:semiHidden/>
    <w:rsid w:val="00AB53EC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semiHidden/>
    <w:rsid w:val="00AB53EC"/>
    <w:rPr>
      <w:i/>
      <w:iCs/>
    </w:rPr>
  </w:style>
  <w:style w:type="paragraph" w:styleId="ListParagraph">
    <w:name w:val="List Paragraph"/>
    <w:basedOn w:val="Normal"/>
    <w:uiPriority w:val="34"/>
    <w:semiHidden/>
    <w:rsid w:val="00AB53E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rsid w:val="00AB53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B53EC"/>
    <w:rPr>
      <w:i/>
      <w:iCs/>
      <w:noProof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ie%20Jo\AppData\Roaming\Microsoft\Templates\Item%20for%20sale%20flyer.dotx" TargetMode="External"/></Relationships>
</file>

<file path=word/theme/theme1.xml><?xml version="1.0" encoding="utf-8"?>
<a:theme xmlns:a="http://schemas.openxmlformats.org/drawingml/2006/main" name="Office Theme">
  <a:themeElements>
    <a:clrScheme name="For Sale Sign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BE0C-E430-4C09-8015-52B9EF2C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Item for sale flyer</Template>
  <TotalTime>28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Nikki Rogers - CMC-CMMC</cp:lastModifiedBy>
  <cp:revision>2</cp:revision>
  <dcterms:created xsi:type="dcterms:W3CDTF">2024-04-01T16:34:00Z</dcterms:created>
  <dcterms:modified xsi:type="dcterms:W3CDTF">2025-04-23T16:13:00Z</dcterms:modified>
</cp:coreProperties>
</file>